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3" w:type="dxa"/>
        <w:jc w:val="center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2"/>
        <w:gridCol w:w="1134"/>
        <w:gridCol w:w="1984"/>
        <w:gridCol w:w="2268"/>
        <w:gridCol w:w="2205"/>
      </w:tblGrid>
      <w:tr w:rsidR="00E412CB" w:rsidTr="003C3D04">
        <w:trPr>
          <w:trHeight w:val="600"/>
          <w:jc w:val="center"/>
        </w:trPr>
        <w:tc>
          <w:tcPr>
            <w:tcW w:w="8863" w:type="dxa"/>
            <w:gridSpan w:val="5"/>
          </w:tcPr>
          <w:p w:rsidR="00E412CB" w:rsidRPr="003C3D04" w:rsidRDefault="00E412CB" w:rsidP="003C3D04">
            <w:pPr>
              <w:jc w:val="center"/>
              <w:rPr>
                <w:sz w:val="44"/>
                <w:szCs w:val="44"/>
              </w:rPr>
            </w:pPr>
            <w:r w:rsidRPr="003C3D04">
              <w:rPr>
                <w:rFonts w:hint="eastAsia"/>
                <w:sz w:val="44"/>
                <w:szCs w:val="44"/>
              </w:rPr>
              <w:t>文艺部</w:t>
            </w:r>
          </w:p>
        </w:tc>
      </w:tr>
      <w:tr w:rsidR="00E412CB" w:rsidTr="003C3D04">
        <w:trPr>
          <w:trHeight w:val="600"/>
          <w:jc w:val="center"/>
        </w:trPr>
        <w:tc>
          <w:tcPr>
            <w:tcW w:w="8863" w:type="dxa"/>
            <w:gridSpan w:val="5"/>
          </w:tcPr>
          <w:p w:rsidR="00E412CB" w:rsidRPr="003C3D04" w:rsidRDefault="00E412CB" w:rsidP="003C3D04">
            <w:pPr>
              <w:jc w:val="center"/>
              <w:rPr>
                <w:sz w:val="44"/>
                <w:szCs w:val="44"/>
              </w:rPr>
            </w:pPr>
            <w:r w:rsidRPr="003C3D04">
              <w:rPr>
                <w:rFonts w:hint="eastAsia"/>
                <w:sz w:val="44"/>
                <w:szCs w:val="44"/>
              </w:rPr>
              <w:t>人文社会科学系活动登记表</w:t>
            </w:r>
          </w:p>
        </w:tc>
      </w:tr>
      <w:tr w:rsidR="00E412CB" w:rsidRPr="00C3638A" w:rsidTr="003C3D04">
        <w:trPr>
          <w:trHeight w:val="377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学号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姓名</w:t>
            </w:r>
          </w:p>
        </w:tc>
        <w:tc>
          <w:tcPr>
            <w:tcW w:w="1984" w:type="dxa"/>
          </w:tcPr>
          <w:p w:rsidR="00E412CB" w:rsidRPr="00C3638A" w:rsidRDefault="00E412CB" w:rsidP="003C3D04">
            <w:r>
              <w:rPr>
                <w:rFonts w:hint="eastAsia"/>
              </w:rPr>
              <w:t>传统文化月科举考试</w:t>
            </w:r>
          </w:p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95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111206101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白洁洁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77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111206102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陈贝贝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77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111206103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陈方正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77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111206104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陈海俊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95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111206105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付晓蕾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77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111206106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付亚平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95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111206107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付忠鹏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77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111206108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高挽星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95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111206109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高艺嘉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77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111206110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韩晓鹏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95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111206111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贺晓龙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77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111206112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候贝贝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95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111206113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黄朝阳</w:t>
            </w:r>
          </w:p>
        </w:tc>
        <w:tc>
          <w:tcPr>
            <w:tcW w:w="1984" w:type="dxa"/>
          </w:tcPr>
          <w:p w:rsidR="00E412CB" w:rsidRPr="00C3638A" w:rsidRDefault="00E412CB" w:rsidP="003C3D04">
            <w:bookmarkStart w:id="0" w:name="_GoBack"/>
            <w:bookmarkEnd w:id="0"/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77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111206114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皇甫行静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95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111206115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吉天天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77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111206116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金小润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77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111206119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李</w:t>
            </w:r>
            <w:r w:rsidRPr="00C3638A">
              <w:t xml:space="preserve">  </w:t>
            </w:r>
            <w:r w:rsidRPr="00C3638A">
              <w:rPr>
                <w:rFonts w:hint="eastAsia"/>
              </w:rPr>
              <w:t>然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95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111206121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李晓瑶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95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111206123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李亚君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77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111206124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李</w:t>
            </w:r>
            <w:r w:rsidRPr="00C3638A">
              <w:t xml:space="preserve">  </w:t>
            </w:r>
            <w:r w:rsidRPr="00C3638A">
              <w:rPr>
                <w:rFonts w:hint="eastAsia"/>
              </w:rPr>
              <w:t>琦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95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111206125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李</w:t>
            </w:r>
            <w:r w:rsidRPr="00C3638A">
              <w:t xml:space="preserve">  </w:t>
            </w:r>
            <w:r w:rsidRPr="00C3638A">
              <w:rPr>
                <w:rFonts w:hint="eastAsia"/>
              </w:rPr>
              <w:t>飒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77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111206126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刘连振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77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111206128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舒男婕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95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111206129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谭</w:t>
            </w:r>
            <w:r w:rsidRPr="00C3638A">
              <w:t xml:space="preserve">  </w:t>
            </w:r>
            <w:r w:rsidRPr="00C3638A">
              <w:rPr>
                <w:rFonts w:hint="eastAsia"/>
              </w:rPr>
              <w:t>鹏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77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111206130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吴</w:t>
            </w:r>
            <w:r w:rsidRPr="00C3638A">
              <w:t xml:space="preserve">  </w:t>
            </w:r>
            <w:r w:rsidRPr="00C3638A">
              <w:rPr>
                <w:rFonts w:hint="eastAsia"/>
              </w:rPr>
              <w:t>颖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95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111206131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武</w:t>
            </w:r>
            <w:r w:rsidRPr="00C3638A">
              <w:t xml:space="preserve">  </w:t>
            </w:r>
            <w:r w:rsidRPr="00C3638A">
              <w:rPr>
                <w:rFonts w:hint="eastAsia"/>
              </w:rPr>
              <w:t>鑫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95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111206132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薛亚飞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95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111206133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杨</w:t>
            </w:r>
            <w:r w:rsidRPr="00C3638A">
              <w:t xml:space="preserve">  </w:t>
            </w:r>
            <w:r w:rsidRPr="00C3638A">
              <w:rPr>
                <w:rFonts w:hint="eastAsia"/>
              </w:rPr>
              <w:t>芳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95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111206136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张亚真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95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111206137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赵</w:t>
            </w:r>
            <w:r w:rsidRPr="00C3638A">
              <w:t xml:space="preserve">  </w:t>
            </w:r>
            <w:r w:rsidRPr="00C3638A">
              <w:rPr>
                <w:rFonts w:hint="eastAsia"/>
              </w:rPr>
              <w:t>爽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  <w:tr w:rsidR="00E412CB" w:rsidRPr="00C3638A" w:rsidTr="003C3D04">
        <w:trPr>
          <w:trHeight w:val="395"/>
          <w:jc w:val="center"/>
        </w:trPr>
        <w:tc>
          <w:tcPr>
            <w:tcW w:w="1272" w:type="dxa"/>
          </w:tcPr>
          <w:p w:rsidR="00E412CB" w:rsidRPr="00C3638A" w:rsidRDefault="00E412CB" w:rsidP="003C3D04">
            <w:pPr>
              <w:jc w:val="center"/>
            </w:pPr>
            <w:r w:rsidRPr="00C3638A">
              <w:t>111206138</w:t>
            </w:r>
          </w:p>
        </w:tc>
        <w:tc>
          <w:tcPr>
            <w:tcW w:w="1134" w:type="dxa"/>
          </w:tcPr>
          <w:p w:rsidR="00E412CB" w:rsidRPr="00C3638A" w:rsidRDefault="00E412CB" w:rsidP="003C3D04">
            <w:pPr>
              <w:jc w:val="center"/>
            </w:pPr>
            <w:r w:rsidRPr="00C3638A">
              <w:rPr>
                <w:rFonts w:hint="eastAsia"/>
              </w:rPr>
              <w:t>胥艳霞</w:t>
            </w:r>
          </w:p>
        </w:tc>
        <w:tc>
          <w:tcPr>
            <w:tcW w:w="1984" w:type="dxa"/>
          </w:tcPr>
          <w:p w:rsidR="00E412CB" w:rsidRPr="00C3638A" w:rsidRDefault="00E412CB" w:rsidP="003C3D04"/>
        </w:tc>
        <w:tc>
          <w:tcPr>
            <w:tcW w:w="2268" w:type="dxa"/>
          </w:tcPr>
          <w:p w:rsidR="00E412CB" w:rsidRPr="00C3638A" w:rsidRDefault="00E412CB" w:rsidP="003C3D04"/>
        </w:tc>
        <w:tc>
          <w:tcPr>
            <w:tcW w:w="2205" w:type="dxa"/>
          </w:tcPr>
          <w:p w:rsidR="00E412CB" w:rsidRPr="00C3638A" w:rsidRDefault="00E412CB" w:rsidP="003C3D04"/>
        </w:tc>
      </w:tr>
    </w:tbl>
    <w:p w:rsidR="00E412CB" w:rsidRDefault="00E412CB" w:rsidP="004A571D">
      <w:pPr>
        <w:ind w:firstLineChars="800" w:firstLine="1680"/>
      </w:pPr>
      <w:r w:rsidRPr="006C12E6">
        <w:rPr>
          <w:rFonts w:hint="eastAsia"/>
        </w:rPr>
        <w:t>登记人：</w:t>
      </w:r>
      <w:r w:rsidRPr="006C12E6">
        <w:t xml:space="preserve">   </w:t>
      </w:r>
      <w:r>
        <w:t xml:space="preserve">          </w:t>
      </w:r>
      <w:r>
        <w:rPr>
          <w:rFonts w:hint="eastAsia"/>
        </w:rPr>
        <w:t>登记人：</w:t>
      </w:r>
      <w:r>
        <w:t xml:space="preserve">              </w:t>
      </w:r>
      <w:r>
        <w:rPr>
          <w:rFonts w:hint="eastAsia"/>
        </w:rPr>
        <w:t>登记人：</w:t>
      </w:r>
    </w:p>
    <w:sectPr w:rsidR="00E412CB" w:rsidSect="008805D3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2CB" w:rsidRDefault="00E412CB" w:rsidP="006C12E6">
      <w:r>
        <w:separator/>
      </w:r>
    </w:p>
  </w:endnote>
  <w:endnote w:type="continuationSeparator" w:id="0">
    <w:p w:rsidR="00E412CB" w:rsidRDefault="00E412CB" w:rsidP="006C1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2CB" w:rsidRDefault="00E412CB" w:rsidP="006C12E6">
      <w:r>
        <w:separator/>
      </w:r>
    </w:p>
  </w:footnote>
  <w:footnote w:type="continuationSeparator" w:id="0">
    <w:p w:rsidR="00E412CB" w:rsidRDefault="00E412CB" w:rsidP="006C1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CB" w:rsidRPr="006C12E6" w:rsidRDefault="00E412CB" w:rsidP="006C12E6">
    <w:pPr>
      <w:pStyle w:val="Header"/>
      <w:rPr>
        <w:b/>
        <w:sz w:val="36"/>
        <w:szCs w:val="36"/>
      </w:rPr>
    </w:pPr>
    <w:r w:rsidRPr="006C12E6">
      <w:rPr>
        <w:rFonts w:hint="eastAsia"/>
        <w:b/>
        <w:sz w:val="36"/>
        <w:szCs w:val="36"/>
      </w:rPr>
      <w:t>人文社会科学系活动登记表</w:t>
    </w:r>
  </w:p>
  <w:p w:rsidR="00E412CB" w:rsidRPr="006C12E6" w:rsidRDefault="00E412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F21"/>
    <w:rsid w:val="000D4BE1"/>
    <w:rsid w:val="001250E8"/>
    <w:rsid w:val="001702EE"/>
    <w:rsid w:val="00235D42"/>
    <w:rsid w:val="003C3D04"/>
    <w:rsid w:val="0046243C"/>
    <w:rsid w:val="004A571D"/>
    <w:rsid w:val="005A071C"/>
    <w:rsid w:val="005E03DE"/>
    <w:rsid w:val="005E6CA4"/>
    <w:rsid w:val="006043B3"/>
    <w:rsid w:val="006A3F7A"/>
    <w:rsid w:val="006C12E6"/>
    <w:rsid w:val="00807026"/>
    <w:rsid w:val="008805D3"/>
    <w:rsid w:val="008E0F21"/>
    <w:rsid w:val="00AD16C7"/>
    <w:rsid w:val="00C3638A"/>
    <w:rsid w:val="00DF2AC1"/>
    <w:rsid w:val="00E412CB"/>
    <w:rsid w:val="00E64BD8"/>
    <w:rsid w:val="00F4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5D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1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12E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C1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12E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97</Words>
  <Characters>554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学号</dc:title>
  <dc:subject/>
  <dc:creator>User</dc:creator>
  <cp:keywords/>
  <dc:description/>
  <cp:lastModifiedBy>dell</cp:lastModifiedBy>
  <cp:revision>4</cp:revision>
  <dcterms:created xsi:type="dcterms:W3CDTF">2013-04-07T14:29:00Z</dcterms:created>
  <dcterms:modified xsi:type="dcterms:W3CDTF">2013-04-13T06:19:00Z</dcterms:modified>
</cp:coreProperties>
</file>